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brisbane-profile"/>
    <w:p>
      <w:pPr>
        <w:pStyle w:val="Heading1"/>
      </w:pPr>
      <w:r>
        <w:t xml:space="preserve">Brisbane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1,343 sqkm          </w:t>
      </w:r>
      <w:r>
        <w:rPr>
          <w:bCs/>
          <w:b/>
        </w:rPr>
        <w:t xml:space="preserve">Population:</w:t>
      </w:r>
      <w:r>
        <w:t xml:space="preserve"> </w:t>
      </w:r>
      <w:r>
        <w:t xml:space="preserve">1,323,162          </w:t>
      </w:r>
      <w:r>
        <w:rPr>
          <w:bCs/>
          <w:b/>
        </w:rPr>
        <w:t xml:space="preserve">Major Town:</w:t>
      </w:r>
      <w:r>
        <w:t xml:space="preserve"> </w:t>
      </w:r>
      <w:r>
        <w:t xml:space="preserve">Brisbane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766,412</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4490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Brisbane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83,930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55,890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28,615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18,490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$60,918          </w:t>
      </w:r>
      <w:r>
        <w:rPr>
          <w:bCs/>
          <w:b/>
        </w:rPr>
        <w:t xml:space="preserve">Gross Regional Product:</w:t>
      </w:r>
      <w:r>
        <w:t xml:space="preserve"> </w:t>
      </w:r>
      <w:r>
        <w:t xml:space="preserve">$153,454 Million          </w:t>
      </w:r>
      <w:r>
        <w:rPr>
          <w:bCs/>
          <w:b/>
        </w:rPr>
        <w:t xml:space="preserve">Employed Residents:</w:t>
      </w:r>
      <w:r>
        <w:t xml:space="preserve"> </w:t>
      </w:r>
      <w:r>
        <w:t xml:space="preserve">756,763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16,983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147,520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Financial and Insurance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13,608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118,681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13,206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85,610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12,307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80,955</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10,598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72,636</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275,552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285,090</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1195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1195 - QLD - Tropical Cyclone Alfred (commencing 1 March 2025)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1186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1186 - Brisbane Microburst Event (16 January 2025)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1098 - Brisbane and Ipswich severe storms (15-16 December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1094 - South East Queensland Severe Storms and Rainfall (commencing 24 December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95,871.19</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64,800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547,539.3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Non Profit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47,000</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4,187,584</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2,187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3,102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38,874,847</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Non Profit Grant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3,535,502</w:t>
            </w:r>
          </w:p>
        </w:tc>
      </w:tr>
      <w:tr>
        <w:trPr>
          <w:trHeight w:val="360" w:hRule="auto"/>
        </w:trPr>
        body8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2,851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3,102,100</w:t>
            </w:r>
          </w:p>
        </w:tc>
      </w:tr>
      <w:tr>
        <w:trPr>
          <w:trHeight w:val="360" w:hRule="auto"/>
        </w:trPr>
        body9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236,255</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Queensland  $74 million grant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7,000,000</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Queensland  $1 million grant</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1,000,000</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11,244,000</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7,970,546</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2025-03-06T05:29:07Z</dcterms:created>
  <dcterms:modified xsi:type="dcterms:W3CDTF">2025-03-06T05:29:07Z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